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DF792" w14:textId="698426B0" w:rsidR="004E7CC2" w:rsidRPr="00F210A3" w:rsidRDefault="00964288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Mary Lin Elementary School</w:t>
      </w:r>
    </w:p>
    <w:p w14:paraId="512F6A31" w14:textId="3C6B863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64288" w:rsidRPr="00964288">
        <w:rPr>
          <w:rFonts w:cs="Arial"/>
          <w:b/>
          <w:color w:val="0083A9" w:themeColor="accent1"/>
          <w:sz w:val="28"/>
          <w:szCs w:val="28"/>
        </w:rPr>
        <w:t>Wednesday, September 25, 2024</w:t>
      </w:r>
    </w:p>
    <w:p w14:paraId="2309B597" w14:textId="4AA2E3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64288">
        <w:rPr>
          <w:rFonts w:cs="Arial"/>
          <w:b/>
          <w:color w:val="0083A9" w:themeColor="accent1"/>
          <w:sz w:val="28"/>
          <w:szCs w:val="28"/>
        </w:rPr>
        <w:t>2:45pm</w:t>
      </w:r>
    </w:p>
    <w:p w14:paraId="468828E3" w14:textId="1E7040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64288">
        <w:rPr>
          <w:rFonts w:cs="Arial"/>
          <w:b/>
          <w:color w:val="0083A9" w:themeColor="accent1"/>
          <w:sz w:val="28"/>
          <w:szCs w:val="28"/>
        </w:rPr>
        <w:t>Hybrid – In person at Mary Lin Library &amp; on Zoom</w:t>
      </w:r>
    </w:p>
    <w:p w14:paraId="70956DCB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2FA20314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755CD354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05243F25" w14:textId="777777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A972B35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74617601" w14:textId="53682C1F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5527BE2E" w14:textId="208A5C2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0B7C1DA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5494AB8D" w14:textId="77777777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668614AA" w14:textId="77777777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40D3B2CC" w14:textId="7777777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147F0B50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2023 MAPS Results</w:t>
      </w:r>
    </w:p>
    <w:p w14:paraId="68E1AF50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GA Milestones Results</w:t>
      </w:r>
    </w:p>
    <w:p w14:paraId="350F7332" w14:textId="77777777" w:rsidR="004A5274" w:rsidRPr="0083707B" w:rsidRDefault="0083707B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2CC3048E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 w:rsidR="00440D55">
        <w:rPr>
          <w:rFonts w:ascii="Calibri" w:hAnsi="Calibri" w:cs="Calibri"/>
          <w:sz w:val="24"/>
          <w:szCs w:val="24"/>
        </w:rPr>
        <w:t>maintaining or explor</w:t>
      </w:r>
      <w:r w:rsidR="00281A77">
        <w:rPr>
          <w:rFonts w:ascii="Calibri" w:hAnsi="Calibri" w:cs="Calibri"/>
          <w:sz w:val="24"/>
          <w:szCs w:val="24"/>
        </w:rPr>
        <w:t>e</w:t>
      </w:r>
      <w:r w:rsidR="00440D55">
        <w:rPr>
          <w:rFonts w:ascii="Calibri" w:hAnsi="Calibri" w:cs="Calibri"/>
          <w:sz w:val="24"/>
          <w:szCs w:val="24"/>
        </w:rPr>
        <w:t xml:space="preserve">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509288B0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20929E42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33CE070B" w14:textId="0C82F64B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</w:t>
      </w:r>
      <w:r w:rsidR="00964288">
        <w:rPr>
          <w:rFonts w:cs="Arial"/>
          <w:b/>
          <w:sz w:val="24"/>
          <w:szCs w:val="24"/>
        </w:rPr>
        <w:t>ms</w:t>
      </w:r>
    </w:p>
    <w:p w14:paraId="01F10C43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77022F6" w14:textId="77777777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43F9E8D3" w14:textId="7777777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</w:t>
      </w:r>
      <w:r w:rsidR="004B3548">
        <w:rPr>
          <w:rFonts w:cs="Arial"/>
          <w:sz w:val="24"/>
          <w:szCs w:val="24"/>
        </w:rPr>
        <w:t>al Information Items</w:t>
      </w:r>
    </w:p>
    <w:p w14:paraId="6565ACA2" w14:textId="008FEC60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Team Report</w:t>
      </w:r>
    </w:p>
    <w:p w14:paraId="7EF418C6" w14:textId="5C49C7C3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228B8480" w14:textId="4BE90DAE" w:rsidR="00964288" w:rsidRDefault="00964288" w:rsidP="0096428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2024 GO Team G3 Summit – </w:t>
      </w:r>
      <w:r w:rsidRPr="00964288">
        <w:rPr>
          <w:rFonts w:cs="Arial"/>
          <w:b/>
          <w:sz w:val="24"/>
          <w:szCs w:val="24"/>
        </w:rPr>
        <w:t>Saturday, September 28</w:t>
      </w:r>
      <w:r w:rsidRPr="00964288">
        <w:rPr>
          <w:rFonts w:cs="Arial"/>
          <w:b/>
          <w:sz w:val="24"/>
          <w:szCs w:val="24"/>
          <w:vertAlign w:val="superscript"/>
        </w:rPr>
        <w:t>th</w:t>
      </w:r>
    </w:p>
    <w:p w14:paraId="75676853" w14:textId="50FE68C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1B1A36DC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E8DCF" w14:textId="77777777" w:rsidR="00F92827" w:rsidRDefault="00F92827" w:rsidP="00333C97">
      <w:pPr>
        <w:spacing w:after="0" w:line="240" w:lineRule="auto"/>
      </w:pPr>
      <w:r>
        <w:separator/>
      </w:r>
    </w:p>
  </w:endnote>
  <w:endnote w:type="continuationSeparator" w:id="0">
    <w:p w14:paraId="0001EC57" w14:textId="77777777" w:rsidR="00F92827" w:rsidRDefault="00F9282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FC4057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D3D12" w14:textId="7777777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964288">
      <w:rPr>
        <w:noProof/>
        <w:sz w:val="20"/>
        <w:szCs w:val="20"/>
      </w:rPr>
      <w:t>9/17/2024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0950F" w14:textId="77777777" w:rsidR="00F92827" w:rsidRDefault="00F92827" w:rsidP="00333C97">
      <w:pPr>
        <w:spacing w:after="0" w:line="240" w:lineRule="auto"/>
      </w:pPr>
      <w:r>
        <w:separator/>
      </w:r>
    </w:p>
  </w:footnote>
  <w:footnote w:type="continuationSeparator" w:id="0">
    <w:p w14:paraId="706BA58B" w14:textId="77777777" w:rsidR="00F92827" w:rsidRDefault="00F9282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0E76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3F8C10" wp14:editId="2EED252B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04649412" w14:textId="77777777" w:rsidR="00333C97" w:rsidRDefault="00333C97">
    <w:pPr>
      <w:pStyle w:val="Header"/>
    </w:pPr>
  </w:p>
  <w:p w14:paraId="219129CB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88"/>
    <w:rsid w:val="00005E19"/>
    <w:rsid w:val="000A63A4"/>
    <w:rsid w:val="000F2BC5"/>
    <w:rsid w:val="00111306"/>
    <w:rsid w:val="0014484F"/>
    <w:rsid w:val="001A74A9"/>
    <w:rsid w:val="001F69DB"/>
    <w:rsid w:val="00244922"/>
    <w:rsid w:val="0024684D"/>
    <w:rsid w:val="0028194E"/>
    <w:rsid w:val="00281A77"/>
    <w:rsid w:val="002B76E6"/>
    <w:rsid w:val="002E661E"/>
    <w:rsid w:val="00314144"/>
    <w:rsid w:val="00331D68"/>
    <w:rsid w:val="00333C97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B100F"/>
    <w:rsid w:val="004B3548"/>
    <w:rsid w:val="004B5ED8"/>
    <w:rsid w:val="004E7CC2"/>
    <w:rsid w:val="004F19E6"/>
    <w:rsid w:val="00506877"/>
    <w:rsid w:val="0053236E"/>
    <w:rsid w:val="00541F11"/>
    <w:rsid w:val="00574831"/>
    <w:rsid w:val="00582D2D"/>
    <w:rsid w:val="00586ADB"/>
    <w:rsid w:val="005D7AA7"/>
    <w:rsid w:val="005F0F7D"/>
    <w:rsid w:val="00640078"/>
    <w:rsid w:val="00646159"/>
    <w:rsid w:val="006775EB"/>
    <w:rsid w:val="006E7802"/>
    <w:rsid w:val="007074B8"/>
    <w:rsid w:val="0083707B"/>
    <w:rsid w:val="008869B0"/>
    <w:rsid w:val="008A7EFB"/>
    <w:rsid w:val="008C5487"/>
    <w:rsid w:val="008C620C"/>
    <w:rsid w:val="0094150A"/>
    <w:rsid w:val="00964288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4244D"/>
    <w:rsid w:val="00B77BCE"/>
    <w:rsid w:val="00B77F5E"/>
    <w:rsid w:val="00BE66AD"/>
    <w:rsid w:val="00C67637"/>
    <w:rsid w:val="00C72E48"/>
    <w:rsid w:val="00CB3EB5"/>
    <w:rsid w:val="00CC08A3"/>
    <w:rsid w:val="00CF28C4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E60B8"/>
    <w:rsid w:val="00F210A3"/>
    <w:rsid w:val="00F6498C"/>
    <w:rsid w:val="00F712B0"/>
    <w:rsid w:val="00F92827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A079D"/>
  <w15:chartTrackingRefBased/>
  <w15:docId w15:val="{647117FD-FDCB-4F51-90CB-9F8AC51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\Downloads\GO%20Team%20Business%20Meeting%201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Business Meeting 1 Agenda Template</Template>
  <TotalTime>61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Perez</dc:creator>
  <cp:keywords/>
  <dc:description/>
  <cp:lastModifiedBy>Kristy Perez</cp:lastModifiedBy>
  <cp:revision>2</cp:revision>
  <cp:lastPrinted>2018-07-12T21:19:00Z</cp:lastPrinted>
  <dcterms:created xsi:type="dcterms:W3CDTF">2024-09-17T15:30:00Z</dcterms:created>
  <dcterms:modified xsi:type="dcterms:W3CDTF">2024-09-17T16:31:00Z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